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0CC0" w14:textId="4A2B5C66" w:rsidR="006E6D2B" w:rsidRDefault="00C253D7">
      <w:pPr>
        <w:pStyle w:val="Titel"/>
        <w:outlineLvl w:val="0"/>
        <w:rPr>
          <w:rFonts w:ascii="Arial" w:hAnsi="Arial" w:cs="Arial"/>
          <w:b w:val="0"/>
          <w:smallCaps/>
          <w:spacing w:val="10"/>
          <w:sz w:val="53"/>
        </w:rPr>
      </w:pPr>
      <w:r>
        <w:rPr>
          <w:noProof/>
        </w:rPr>
        <w:drawing>
          <wp:anchor distT="0" distB="0" distL="114300" distR="114300" simplePos="0" relativeHeight="251656704" behindDoc="0" locked="0" layoutInCell="1" allowOverlap="1" wp14:anchorId="69DB0A51" wp14:editId="7C849602">
            <wp:simplePos x="0" y="0"/>
            <wp:positionH relativeFrom="column">
              <wp:posOffset>5139690</wp:posOffset>
            </wp:positionH>
            <wp:positionV relativeFrom="paragraph">
              <wp:posOffset>-9525</wp:posOffset>
            </wp:positionV>
            <wp:extent cx="883285" cy="861060"/>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285" cy="861060"/>
                    </a:xfrm>
                    <a:prstGeom prst="rect">
                      <a:avLst/>
                    </a:prstGeom>
                    <a:noFill/>
                  </pic:spPr>
                </pic:pic>
              </a:graphicData>
            </a:graphic>
            <wp14:sizeRelH relativeFrom="page">
              <wp14:pctWidth>0</wp14:pctWidth>
            </wp14:sizeRelH>
            <wp14:sizeRelV relativeFrom="page">
              <wp14:pctHeight>0</wp14:pctHeight>
            </wp14:sizeRelV>
          </wp:anchor>
        </w:drawing>
      </w:r>
      <w:r w:rsidR="006E6D2B">
        <w:rPr>
          <w:rFonts w:ascii="Arial" w:hAnsi="Arial" w:cs="Arial"/>
          <w:b w:val="0"/>
          <w:smallCaps/>
          <w:spacing w:val="10"/>
          <w:sz w:val="57"/>
        </w:rPr>
        <w:t>Gemeindezentrum Arche</w:t>
      </w:r>
    </w:p>
    <w:p w14:paraId="0267D215" w14:textId="77777777" w:rsidR="00F62D6B" w:rsidRDefault="006E6D2B" w:rsidP="00F62D6B">
      <w:pPr>
        <w:pStyle w:val="Untertitel"/>
        <w:rPr>
          <w:sz w:val="28"/>
          <w:szCs w:val="28"/>
        </w:rPr>
      </w:pPr>
      <w:r w:rsidRPr="00F62D6B">
        <w:rPr>
          <w:sz w:val="28"/>
          <w:szCs w:val="28"/>
        </w:rPr>
        <w:t>Evangelisch-Freikirchliche G</w:t>
      </w:r>
      <w:r w:rsidR="00F62D6B" w:rsidRPr="00F62D6B">
        <w:rPr>
          <w:sz w:val="28"/>
          <w:szCs w:val="28"/>
        </w:rPr>
        <w:t xml:space="preserve">emeinde Wernigerode </w:t>
      </w:r>
    </w:p>
    <w:p w14:paraId="63F3292C" w14:textId="77777777" w:rsidR="006E6D2B" w:rsidRPr="00F62D6B" w:rsidRDefault="006E6D2B" w:rsidP="00F068B2">
      <w:pPr>
        <w:pStyle w:val="Untertitel"/>
        <w:pBdr>
          <w:bottom w:val="single" w:sz="4" w:space="7" w:color="auto"/>
        </w:pBdr>
        <w:spacing w:before="20"/>
      </w:pPr>
      <w:r>
        <w:rPr>
          <w:b w:val="0"/>
          <w:spacing w:val="8"/>
        </w:rPr>
        <w:t xml:space="preserve">im Bund Evangelisch-Freikirchlicher Gemeinden in Deutschland, </w:t>
      </w:r>
      <w:proofErr w:type="spellStart"/>
      <w:r>
        <w:rPr>
          <w:b w:val="0"/>
          <w:spacing w:val="8"/>
        </w:rPr>
        <w:t>K.d.ö.R</w:t>
      </w:r>
      <w:proofErr w:type="spellEnd"/>
      <w:r>
        <w:rPr>
          <w:b w:val="0"/>
          <w:spacing w:val="8"/>
        </w:rPr>
        <w:t>.</w:t>
      </w:r>
    </w:p>
    <w:p w14:paraId="027F7862" w14:textId="3E3DE46C" w:rsidR="00417596" w:rsidRDefault="00C253D7" w:rsidP="00417596">
      <w:pPr>
        <w:rPr>
          <w:rFonts w:ascii="Arial" w:hAnsi="Arial" w:cs="Arial"/>
        </w:rPr>
      </w:pPr>
      <w:r>
        <w:rPr>
          <w:rFonts w:ascii="Arial" w:hAnsi="Arial" w:cs="Arial"/>
          <w:noProof/>
          <w:lang w:eastAsia="en-US"/>
        </w:rPr>
        <mc:AlternateContent>
          <mc:Choice Requires="wps">
            <w:drawing>
              <wp:anchor distT="0" distB="0" distL="114300" distR="114300" simplePos="0" relativeHeight="251657728" behindDoc="1" locked="0" layoutInCell="1" allowOverlap="1" wp14:anchorId="1327B18D" wp14:editId="324939DF">
                <wp:simplePos x="0" y="0"/>
                <wp:positionH relativeFrom="column">
                  <wp:posOffset>3858895</wp:posOffset>
                </wp:positionH>
                <wp:positionV relativeFrom="paragraph">
                  <wp:posOffset>115570</wp:posOffset>
                </wp:positionV>
                <wp:extent cx="2315210" cy="1159510"/>
                <wp:effectExtent l="6350" t="5715" r="12065" b="6350"/>
                <wp:wrapTight wrapText="bothSides">
                  <wp:wrapPolygon edited="0">
                    <wp:start x="-83" y="-189"/>
                    <wp:lineTo x="-83" y="21411"/>
                    <wp:lineTo x="21683" y="21411"/>
                    <wp:lineTo x="21683" y="-189"/>
                    <wp:lineTo x="-83" y="-189"/>
                  </wp:wrapPolygon>
                </wp:wrapTight>
                <wp:docPr id="855159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1159510"/>
                        </a:xfrm>
                        <a:prstGeom prst="rect">
                          <a:avLst/>
                        </a:prstGeom>
                        <a:solidFill>
                          <a:srgbClr val="FFFFFF"/>
                        </a:solidFill>
                        <a:ln w="9525">
                          <a:solidFill>
                            <a:srgbClr val="FFFFFF"/>
                          </a:solidFill>
                          <a:miter lim="800000"/>
                          <a:headEnd/>
                          <a:tailEnd/>
                        </a:ln>
                      </wps:spPr>
                      <wps:txbx>
                        <w:txbxContent>
                          <w:p w14:paraId="25F68606" w14:textId="77777777" w:rsidR="00417596" w:rsidRPr="00D70B48" w:rsidRDefault="00417596">
                            <w:pPr>
                              <w:rPr>
                                <w:rFonts w:ascii="Calibri" w:hAnsi="Calibri"/>
                                <w:sz w:val="22"/>
                                <w:szCs w:val="22"/>
                                <w:lang w:val="en-US"/>
                              </w:rPr>
                            </w:pPr>
                            <w:r w:rsidRPr="000B46E6">
                              <w:rPr>
                                <w:rFonts w:ascii="Calibri" w:hAnsi="Calibri"/>
                                <w:sz w:val="22"/>
                                <w:szCs w:val="22"/>
                                <w:lang w:val="en-US"/>
                              </w:rPr>
                              <w:t>Tel.: 03943 / 90 51 30</w:t>
                            </w:r>
                            <w:r w:rsidRPr="000B46E6">
                              <w:rPr>
                                <w:rFonts w:ascii="Calibri" w:hAnsi="Calibri"/>
                                <w:sz w:val="22"/>
                                <w:szCs w:val="22"/>
                                <w:lang w:val="en-US"/>
                              </w:rPr>
                              <w:br/>
                              <w:t>Email:</w:t>
                            </w:r>
                            <w:r w:rsidR="00896FB2" w:rsidRPr="00896FB2">
                              <w:rPr>
                                <w:lang w:val="en-US"/>
                              </w:rPr>
                              <w:t xml:space="preserve"> </w:t>
                            </w:r>
                            <w:r w:rsidR="00896FB2" w:rsidRPr="00896FB2">
                              <w:rPr>
                                <w:rFonts w:ascii="Calibri" w:hAnsi="Calibri"/>
                                <w:sz w:val="22"/>
                                <w:szCs w:val="22"/>
                                <w:lang w:val="en-US"/>
                              </w:rPr>
                              <w:t>pastor@arche-wernigerode.de</w:t>
                            </w:r>
                            <w:r w:rsidRPr="000B46E6">
                              <w:rPr>
                                <w:rFonts w:ascii="Calibri" w:hAnsi="Calibri"/>
                                <w:sz w:val="22"/>
                                <w:szCs w:val="22"/>
                                <w:lang w:val="en-US"/>
                              </w:rPr>
                              <w:br/>
                            </w:r>
                            <w:r w:rsidR="00793720" w:rsidRPr="000B46E6">
                              <w:rPr>
                                <w:rFonts w:ascii="Calibri" w:hAnsi="Calibri"/>
                                <w:sz w:val="22"/>
                                <w:szCs w:val="22"/>
                                <w:lang w:val="en-US"/>
                              </w:rPr>
                              <w:t>Home: www.arche-wernigerode.de</w:t>
                            </w:r>
                          </w:p>
                          <w:p w14:paraId="7D804BD9" w14:textId="77777777" w:rsidR="000B46E6" w:rsidRPr="00D70B48" w:rsidRDefault="000B46E6">
                            <w:pPr>
                              <w:rPr>
                                <w:rFonts w:ascii="Calibri" w:hAnsi="Calibri"/>
                                <w:sz w:val="22"/>
                                <w:szCs w:val="22"/>
                                <w:lang w:val="en-US"/>
                              </w:rPr>
                            </w:pPr>
                          </w:p>
                          <w:p w14:paraId="3DEAC276" w14:textId="339ADB7B" w:rsidR="000B46E6" w:rsidRPr="000B46E6" w:rsidRDefault="00793720">
                            <w:pPr>
                              <w:rPr>
                                <w:rFonts w:ascii="Calibri" w:hAnsi="Calibri"/>
                                <w:sz w:val="22"/>
                                <w:szCs w:val="22"/>
                              </w:rPr>
                            </w:pPr>
                            <w:r w:rsidRPr="000B46E6">
                              <w:rPr>
                                <w:rFonts w:ascii="Calibri" w:hAnsi="Calibri"/>
                                <w:sz w:val="22"/>
                                <w:szCs w:val="22"/>
                              </w:rPr>
                              <w:t xml:space="preserve">Pastor </w:t>
                            </w:r>
                            <w:r w:rsidR="00FB1E0B">
                              <w:rPr>
                                <w:rFonts w:ascii="Calibri" w:hAnsi="Calibri"/>
                                <w:sz w:val="22"/>
                                <w:szCs w:val="22"/>
                              </w:rPr>
                              <w:t>Marc Schneider</w:t>
                            </w:r>
                          </w:p>
                          <w:p w14:paraId="723301CE" w14:textId="4CCEB9F8" w:rsidR="000B46E6" w:rsidRPr="000B46E6" w:rsidRDefault="000B46E6">
                            <w:pPr>
                              <w:rPr>
                                <w:rFonts w:ascii="Calibri" w:hAnsi="Calibri"/>
                                <w:sz w:val="22"/>
                                <w:szCs w:val="22"/>
                              </w:rPr>
                            </w:pPr>
                            <w:r w:rsidRPr="000B46E6">
                              <w:rPr>
                                <w:rFonts w:ascii="Calibri" w:hAnsi="Calibri" w:cs="Arial"/>
                                <w:sz w:val="22"/>
                                <w:szCs w:val="22"/>
                              </w:rPr>
                              <w:t xml:space="preserve">Wernigerode, den </w:t>
                            </w:r>
                            <w:r w:rsidR="00E1626B" w:rsidRPr="000B46E6">
                              <w:rPr>
                                <w:rFonts w:ascii="Calibri" w:hAnsi="Calibri" w:cs="Arial"/>
                                <w:sz w:val="22"/>
                                <w:szCs w:val="22"/>
                              </w:rPr>
                              <w:fldChar w:fldCharType="begin"/>
                            </w:r>
                            <w:r w:rsidRPr="000B46E6">
                              <w:rPr>
                                <w:rFonts w:ascii="Calibri" w:hAnsi="Calibri" w:cs="Arial"/>
                                <w:sz w:val="22"/>
                                <w:szCs w:val="22"/>
                              </w:rPr>
                              <w:instrText xml:space="preserve"> TIME \@ "dd.MM.yyyy" </w:instrText>
                            </w:r>
                            <w:r w:rsidR="00E1626B" w:rsidRPr="000B46E6">
                              <w:rPr>
                                <w:rFonts w:ascii="Calibri" w:hAnsi="Calibri" w:cs="Arial"/>
                                <w:sz w:val="22"/>
                                <w:szCs w:val="22"/>
                              </w:rPr>
                              <w:fldChar w:fldCharType="separate"/>
                            </w:r>
                            <w:r w:rsidR="001107E5">
                              <w:rPr>
                                <w:rFonts w:ascii="Calibri" w:hAnsi="Calibri" w:cs="Arial"/>
                                <w:noProof/>
                                <w:sz w:val="22"/>
                                <w:szCs w:val="22"/>
                              </w:rPr>
                              <w:t>24.04.2026</w:t>
                            </w:r>
                            <w:r w:rsidR="00E1626B" w:rsidRPr="000B46E6">
                              <w:rPr>
                                <w:rFonts w:ascii="Calibri" w:hAnsi="Calibri" w:cs="Arial"/>
                                <w:sz w:val="22"/>
                                <w:szCs w:val="22"/>
                              </w:rPr>
                              <w:fldChar w:fldCharType="end"/>
                            </w:r>
                          </w:p>
                        </w:txbxContent>
                      </wps:txbx>
                      <wps:bodyPr rot="0" vert="horz" wrap="square" lIns="540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7B18D" id="_x0000_t202" coordsize="21600,21600" o:spt="202" path="m,l,21600r21600,l21600,xe">
                <v:stroke joinstyle="miter"/>
                <v:path gradientshapeok="t" o:connecttype="rect"/>
              </v:shapetype>
              <v:shape id="Text Box 5" o:spid="_x0000_s1026" type="#_x0000_t202" style="position:absolute;margin-left:303.85pt;margin-top:9.1pt;width:182.3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" strokecolor="white">
                <v:textbox inset="1.5mm">
                  <w:txbxContent>
                    <w:p w14:paraId="25F68606" w14:textId="77777777" w:rsidR="00417596" w:rsidRPr="00D70B48" w:rsidRDefault="00417596">
                      <w:pPr>
                        <w:rPr>
                          <w:rFonts w:ascii="Calibri" w:hAnsi="Calibri"/>
                          <w:sz w:val="22"/>
                          <w:szCs w:val="22"/>
                          <w:lang w:val="en-US"/>
                        </w:rPr>
                      </w:pPr>
                      <w:r w:rsidRPr="000B46E6">
                        <w:rPr>
                          <w:rFonts w:ascii="Calibri" w:hAnsi="Calibri"/>
                          <w:sz w:val="22"/>
                          <w:szCs w:val="22"/>
                          <w:lang w:val="en-US"/>
                        </w:rPr>
                        <w:t>Tel.: 03943 / 90 51 30</w:t>
                      </w:r>
                      <w:r w:rsidRPr="000B46E6">
                        <w:rPr>
                          <w:rFonts w:ascii="Calibri" w:hAnsi="Calibri"/>
                          <w:sz w:val="22"/>
                          <w:szCs w:val="22"/>
                          <w:lang w:val="en-US"/>
                        </w:rPr>
                        <w:br/>
                        <w:t>Email:</w:t>
                      </w:r>
                      <w:r w:rsidR="00896FB2" w:rsidRPr="00896FB2">
                        <w:rPr>
                          <w:lang w:val="en-US"/>
                        </w:rPr>
                        <w:t xml:space="preserve"> </w:t>
                      </w:r>
                      <w:r w:rsidR="00896FB2" w:rsidRPr="00896FB2">
                        <w:rPr>
                          <w:rFonts w:ascii="Calibri" w:hAnsi="Calibri"/>
                          <w:sz w:val="22"/>
                          <w:szCs w:val="22"/>
                          <w:lang w:val="en-US"/>
                        </w:rPr>
                        <w:t>pastor@arche-wernigerode.de</w:t>
                      </w:r>
                      <w:r w:rsidRPr="000B46E6">
                        <w:rPr>
                          <w:rFonts w:ascii="Calibri" w:hAnsi="Calibri"/>
                          <w:sz w:val="22"/>
                          <w:szCs w:val="22"/>
                          <w:lang w:val="en-US"/>
                        </w:rPr>
                        <w:br/>
                      </w:r>
                      <w:r w:rsidR="00793720" w:rsidRPr="000B46E6">
                        <w:rPr>
                          <w:rFonts w:ascii="Calibri" w:hAnsi="Calibri"/>
                          <w:sz w:val="22"/>
                          <w:szCs w:val="22"/>
                          <w:lang w:val="en-US"/>
                        </w:rPr>
                        <w:t>Home: www.arche-wernigerode.de</w:t>
                      </w:r>
                    </w:p>
                    <w:p w14:paraId="7D804BD9" w14:textId="77777777" w:rsidR="000B46E6" w:rsidRPr="00D70B48" w:rsidRDefault="000B46E6">
                      <w:pPr>
                        <w:rPr>
                          <w:rFonts w:ascii="Calibri" w:hAnsi="Calibri"/>
                          <w:sz w:val="22"/>
                          <w:szCs w:val="22"/>
                          <w:lang w:val="en-US"/>
                        </w:rPr>
                      </w:pPr>
                    </w:p>
                    <w:p w14:paraId="3DEAC276" w14:textId="339ADB7B" w:rsidR="000B46E6" w:rsidRPr="000B46E6" w:rsidRDefault="00793720">
                      <w:pPr>
                        <w:rPr>
                          <w:rFonts w:ascii="Calibri" w:hAnsi="Calibri"/>
                          <w:sz w:val="22"/>
                          <w:szCs w:val="22"/>
                        </w:rPr>
                      </w:pPr>
                      <w:r w:rsidRPr="000B46E6">
                        <w:rPr>
                          <w:rFonts w:ascii="Calibri" w:hAnsi="Calibri"/>
                          <w:sz w:val="22"/>
                          <w:szCs w:val="22"/>
                        </w:rPr>
                        <w:t xml:space="preserve">Pastor </w:t>
                      </w:r>
                      <w:r w:rsidR="00FB1E0B">
                        <w:rPr>
                          <w:rFonts w:ascii="Calibri" w:hAnsi="Calibri"/>
                          <w:sz w:val="22"/>
                          <w:szCs w:val="22"/>
                        </w:rPr>
                        <w:t>Marc Schneider</w:t>
                      </w:r>
                    </w:p>
                    <w:p w14:paraId="723301CE" w14:textId="4CCEB9F8" w:rsidR="000B46E6" w:rsidRPr="000B46E6" w:rsidRDefault="000B46E6">
                      <w:pPr>
                        <w:rPr>
                          <w:rFonts w:ascii="Calibri" w:hAnsi="Calibri"/>
                          <w:sz w:val="22"/>
                          <w:szCs w:val="22"/>
                        </w:rPr>
                      </w:pPr>
                      <w:r w:rsidRPr="000B46E6">
                        <w:rPr>
                          <w:rFonts w:ascii="Calibri" w:hAnsi="Calibri" w:cs="Arial"/>
                          <w:sz w:val="22"/>
                          <w:szCs w:val="22"/>
                        </w:rPr>
                        <w:t xml:space="preserve">Wernigerode, den </w:t>
                      </w:r>
                      <w:r w:rsidR="00E1626B" w:rsidRPr="000B46E6">
                        <w:rPr>
                          <w:rFonts w:ascii="Calibri" w:hAnsi="Calibri" w:cs="Arial"/>
                          <w:sz w:val="22"/>
                          <w:szCs w:val="22"/>
                        </w:rPr>
                        <w:fldChar w:fldCharType="begin"/>
                      </w:r>
                      <w:r w:rsidRPr="000B46E6">
                        <w:rPr>
                          <w:rFonts w:ascii="Calibri" w:hAnsi="Calibri" w:cs="Arial"/>
                          <w:sz w:val="22"/>
                          <w:szCs w:val="22"/>
                        </w:rPr>
                        <w:instrText xml:space="preserve"> TIME \@ "dd.MM.yyyy" </w:instrText>
                      </w:r>
                      <w:r w:rsidR="00E1626B" w:rsidRPr="000B46E6">
                        <w:rPr>
                          <w:rFonts w:ascii="Calibri" w:hAnsi="Calibri" w:cs="Arial"/>
                          <w:sz w:val="22"/>
                          <w:szCs w:val="22"/>
                        </w:rPr>
                        <w:fldChar w:fldCharType="separate"/>
                      </w:r>
                      <w:r w:rsidR="001107E5">
                        <w:rPr>
                          <w:rFonts w:ascii="Calibri" w:hAnsi="Calibri" w:cs="Arial"/>
                          <w:noProof/>
                          <w:sz w:val="22"/>
                          <w:szCs w:val="22"/>
                        </w:rPr>
                        <w:t>24.04.2026</w:t>
                      </w:r>
                      <w:r w:rsidR="00E1626B" w:rsidRPr="000B46E6">
                        <w:rPr>
                          <w:rFonts w:ascii="Calibri" w:hAnsi="Calibri" w:cs="Arial"/>
                          <w:sz w:val="22"/>
                          <w:szCs w:val="22"/>
                        </w:rPr>
                        <w:fldChar w:fldCharType="end"/>
                      </w:r>
                    </w:p>
                  </w:txbxContent>
                </v:textbox>
                <w10:wrap type="tight"/>
              </v:shape>
            </w:pict>
          </mc:Fallback>
        </mc:AlternateContent>
      </w:r>
      <w:r>
        <w:rPr>
          <w:rFonts w:ascii="Arial" w:hAnsi="Arial" w:cs="Arial"/>
          <w:noProof/>
          <w:lang w:eastAsia="en-US"/>
        </w:rPr>
        <mc:AlternateContent>
          <mc:Choice Requires="wps">
            <w:drawing>
              <wp:anchor distT="0" distB="0" distL="114300" distR="114300" simplePos="0" relativeHeight="251658752" behindDoc="1" locked="0" layoutInCell="1" allowOverlap="1" wp14:anchorId="74D325D1" wp14:editId="40DD83EC">
                <wp:simplePos x="0" y="0"/>
                <wp:positionH relativeFrom="column">
                  <wp:posOffset>-78105</wp:posOffset>
                </wp:positionH>
                <wp:positionV relativeFrom="paragraph">
                  <wp:posOffset>107315</wp:posOffset>
                </wp:positionV>
                <wp:extent cx="2931160" cy="1612900"/>
                <wp:effectExtent l="12700" t="6985" r="8890" b="8890"/>
                <wp:wrapTight wrapText="bothSides">
                  <wp:wrapPolygon edited="0">
                    <wp:start x="-84" y="-111"/>
                    <wp:lineTo x="-84" y="21489"/>
                    <wp:lineTo x="21684" y="21489"/>
                    <wp:lineTo x="21684" y="-111"/>
                    <wp:lineTo x="-84" y="-111"/>
                  </wp:wrapPolygon>
                </wp:wrapTight>
                <wp:docPr id="1268947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1612900"/>
                        </a:xfrm>
                        <a:prstGeom prst="rect">
                          <a:avLst/>
                        </a:prstGeom>
                        <a:solidFill>
                          <a:srgbClr val="FFFFFF"/>
                        </a:solidFill>
                        <a:ln w="9525">
                          <a:solidFill>
                            <a:srgbClr val="FFFFFF"/>
                          </a:solidFill>
                          <a:miter lim="800000"/>
                          <a:headEnd/>
                          <a:tailEnd/>
                        </a:ln>
                      </wps:spPr>
                      <wps:txbx>
                        <w:txbxContent>
                          <w:p w14:paraId="0B9F5774" w14:textId="77777777" w:rsidR="000B46E6" w:rsidRDefault="00F62D6B" w:rsidP="00F62D6B">
                            <w:pPr>
                              <w:rPr>
                                <w:rFonts w:ascii="Calibri" w:hAnsi="Calibri"/>
                                <w:sz w:val="18"/>
                                <w:szCs w:val="18"/>
                              </w:rPr>
                            </w:pPr>
                            <w:r w:rsidRPr="000B46E6">
                              <w:rPr>
                                <w:rFonts w:ascii="Calibri" w:hAnsi="Calibri"/>
                                <w:sz w:val="18"/>
                                <w:szCs w:val="18"/>
                              </w:rPr>
                              <w:t>Evan</w:t>
                            </w:r>
                            <w:r w:rsidR="000B46E6" w:rsidRPr="000B46E6">
                              <w:rPr>
                                <w:rFonts w:ascii="Calibri" w:hAnsi="Calibri"/>
                                <w:sz w:val="18"/>
                                <w:szCs w:val="18"/>
                              </w:rPr>
                              <w:t>gelisch-Freikirchliche Gemeinde</w:t>
                            </w:r>
                            <w:r w:rsidR="000B46E6" w:rsidRPr="000B46E6">
                              <w:rPr>
                                <w:rFonts w:ascii="Calibri" w:hAnsi="Calibri"/>
                                <w:sz w:val="18"/>
                                <w:szCs w:val="18"/>
                              </w:rPr>
                              <w:br/>
                            </w:r>
                            <w:r w:rsidR="000B46E6">
                              <w:rPr>
                                <w:rFonts w:ascii="Calibri" w:hAnsi="Calibri"/>
                                <w:sz w:val="18"/>
                                <w:szCs w:val="18"/>
                              </w:rPr>
                              <w:t>Freiheit 59, 38855 Wernigerode</w:t>
                            </w:r>
                          </w:p>
                          <w:p w14:paraId="2F7F5F56" w14:textId="77777777" w:rsidR="00FB1E0B" w:rsidRDefault="00FB1E0B" w:rsidP="00FB1E0B">
                            <w:pPr>
                              <w:pStyle w:val="0-Anschrift"/>
                            </w:pPr>
                          </w:p>
                          <w:p w14:paraId="7AE13432" w14:textId="77777777" w:rsidR="00FB1E0B" w:rsidRDefault="00FB1E0B" w:rsidP="00FB1E0B">
                            <w:pPr>
                              <w:pStyle w:val="0-Anschrift"/>
                            </w:pPr>
                          </w:p>
                          <w:p w14:paraId="7AEAAE71" w14:textId="447941E1" w:rsidR="000B46E6" w:rsidRDefault="00FB1E0B" w:rsidP="00FB1E0B">
                            <w:pPr>
                              <w:pStyle w:val="0-Anschrift"/>
                            </w:pPr>
                            <w:r>
                              <w:t>An die Gemeinden</w:t>
                            </w:r>
                          </w:p>
                          <w:p w14:paraId="6E822698" w14:textId="5BB3EA8F" w:rsidR="00FB1E0B" w:rsidRDefault="00FB1E0B" w:rsidP="00FB1E0B">
                            <w:pPr>
                              <w:pStyle w:val="0-Anschrift"/>
                            </w:pPr>
                            <w:r>
                              <w:t>im Landesverband NOSA</w:t>
                            </w:r>
                          </w:p>
                          <w:p w14:paraId="603DE905" w14:textId="438D4858" w:rsidR="00FB1E0B" w:rsidRPr="00905561" w:rsidRDefault="00FB1E0B" w:rsidP="00FB1E0B">
                            <w:pPr>
                              <w:pStyle w:val="0-Anschrift"/>
                            </w:pPr>
                            <w:r>
                              <w:t>Baukollekte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325D1" id="Text Box 6" o:spid="_x0000_s1027" type="#_x0000_t202" style="position:absolute;margin-left:-6.15pt;margin-top:8.45pt;width:230.8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" strokecolor="white">
                <v:textbox>
                  <w:txbxContent>
                    <w:p w14:paraId="0B9F5774" w14:textId="77777777" w:rsidR="000B46E6" w:rsidRDefault="00F62D6B" w:rsidP="00F62D6B">
                      <w:pPr>
                        <w:rPr>
                          <w:rFonts w:ascii="Calibri" w:hAnsi="Calibri"/>
                          <w:sz w:val="18"/>
                          <w:szCs w:val="18"/>
                        </w:rPr>
                      </w:pPr>
                      <w:r w:rsidRPr="000B46E6">
                        <w:rPr>
                          <w:rFonts w:ascii="Calibri" w:hAnsi="Calibri"/>
                          <w:sz w:val="18"/>
                          <w:szCs w:val="18"/>
                        </w:rPr>
                        <w:t>Evan</w:t>
                      </w:r>
                      <w:r w:rsidR="000B46E6" w:rsidRPr="000B46E6">
                        <w:rPr>
                          <w:rFonts w:ascii="Calibri" w:hAnsi="Calibri"/>
                          <w:sz w:val="18"/>
                          <w:szCs w:val="18"/>
                        </w:rPr>
                        <w:t>gelisch-Freikirchliche Gemeinde</w:t>
                      </w:r>
                      <w:r w:rsidR="000B46E6" w:rsidRPr="000B46E6">
                        <w:rPr>
                          <w:rFonts w:ascii="Calibri" w:hAnsi="Calibri"/>
                          <w:sz w:val="18"/>
                          <w:szCs w:val="18"/>
                        </w:rPr>
                        <w:br/>
                      </w:r>
                      <w:r w:rsidR="000B46E6">
                        <w:rPr>
                          <w:rFonts w:ascii="Calibri" w:hAnsi="Calibri"/>
                          <w:sz w:val="18"/>
                          <w:szCs w:val="18"/>
                        </w:rPr>
                        <w:t>Freiheit 59, 38855 Wernigerode</w:t>
                      </w:r>
                    </w:p>
                    <w:p w14:paraId="2F7F5F56" w14:textId="77777777" w:rsidR="00FB1E0B" w:rsidRDefault="00FB1E0B" w:rsidP="00FB1E0B">
                      <w:pPr>
                        <w:pStyle w:val="0-Anschrift"/>
                      </w:pPr>
                    </w:p>
                    <w:p w14:paraId="7AE13432" w14:textId="77777777" w:rsidR="00FB1E0B" w:rsidRDefault="00FB1E0B" w:rsidP="00FB1E0B">
                      <w:pPr>
                        <w:pStyle w:val="0-Anschrift"/>
                      </w:pPr>
                    </w:p>
                    <w:p w14:paraId="7AEAAE71" w14:textId="447941E1" w:rsidR="000B46E6" w:rsidRDefault="00FB1E0B" w:rsidP="00FB1E0B">
                      <w:pPr>
                        <w:pStyle w:val="0-Anschrift"/>
                      </w:pPr>
                      <w:r>
                        <w:t>An die Gemeinden</w:t>
                      </w:r>
                    </w:p>
                    <w:p w14:paraId="6E822698" w14:textId="5BB3EA8F" w:rsidR="00FB1E0B" w:rsidRDefault="00FB1E0B" w:rsidP="00FB1E0B">
                      <w:pPr>
                        <w:pStyle w:val="0-Anschrift"/>
                      </w:pPr>
                      <w:r>
                        <w:t>im Landesverband NOSA</w:t>
                      </w:r>
                    </w:p>
                    <w:p w14:paraId="603DE905" w14:textId="438D4858" w:rsidR="00FB1E0B" w:rsidRPr="00905561" w:rsidRDefault="00FB1E0B" w:rsidP="00FB1E0B">
                      <w:pPr>
                        <w:pStyle w:val="0-Anschrift"/>
                      </w:pPr>
                      <w:r>
                        <w:t>Baukollekte 2026</w:t>
                      </w:r>
                    </w:p>
                  </w:txbxContent>
                </v:textbox>
                <w10:wrap type="tight"/>
              </v:shape>
            </w:pict>
          </mc:Fallback>
        </mc:AlternateContent>
      </w:r>
    </w:p>
    <w:p w14:paraId="6F3A015E" w14:textId="77777777" w:rsidR="00417596" w:rsidRDefault="00417596" w:rsidP="00417596">
      <w:pPr>
        <w:rPr>
          <w:rFonts w:ascii="Arial" w:hAnsi="Arial" w:cs="Arial"/>
        </w:rPr>
      </w:pPr>
    </w:p>
    <w:p w14:paraId="1F537514" w14:textId="77777777" w:rsidR="00417596" w:rsidRDefault="00417596" w:rsidP="00417596">
      <w:pPr>
        <w:rPr>
          <w:rFonts w:ascii="Arial" w:hAnsi="Arial" w:cs="Arial"/>
        </w:rPr>
      </w:pPr>
    </w:p>
    <w:p w14:paraId="5FBF4978" w14:textId="77777777" w:rsidR="00417596" w:rsidRDefault="00417596" w:rsidP="00417596">
      <w:pPr>
        <w:rPr>
          <w:rFonts w:ascii="Arial" w:hAnsi="Arial" w:cs="Arial"/>
        </w:rPr>
      </w:pPr>
    </w:p>
    <w:p w14:paraId="48726C31" w14:textId="77777777" w:rsidR="00417596" w:rsidRDefault="00417596" w:rsidP="00417596">
      <w:pPr>
        <w:rPr>
          <w:rFonts w:ascii="Arial" w:hAnsi="Arial" w:cs="Arial"/>
        </w:rPr>
      </w:pPr>
    </w:p>
    <w:p w14:paraId="20E1D3E7" w14:textId="77777777" w:rsidR="00E75744" w:rsidRDefault="00E75744" w:rsidP="00896FB2">
      <w:pPr>
        <w:pStyle w:val="B-Anrede"/>
        <w:rPr>
          <w:b/>
          <w:bCs/>
        </w:rPr>
      </w:pPr>
    </w:p>
    <w:p w14:paraId="7ABDF176" w14:textId="77777777" w:rsidR="00E75744" w:rsidRDefault="00E75744" w:rsidP="00896FB2">
      <w:pPr>
        <w:pStyle w:val="B-Anrede"/>
        <w:rPr>
          <w:b/>
          <w:bCs/>
        </w:rPr>
      </w:pPr>
    </w:p>
    <w:p w14:paraId="3305F123" w14:textId="6A3327D2" w:rsidR="00FB1E0B" w:rsidRPr="00E75744" w:rsidRDefault="00FB1E0B" w:rsidP="00E75744">
      <w:pPr>
        <w:pStyle w:val="B-Anrede"/>
        <w:rPr>
          <w:b/>
          <w:bCs/>
        </w:rPr>
      </w:pPr>
      <w:r w:rsidRPr="00FB1E0B">
        <w:rPr>
          <w:b/>
          <w:bCs/>
        </w:rPr>
        <w:t>Dacherneuerung und Sanierung Fachwerkkonstruktion im Gemeindesaal</w:t>
      </w:r>
      <w:r w:rsidRPr="00FB1E0B">
        <w:rPr>
          <w:b/>
          <w:bCs/>
        </w:rPr>
        <w:tab/>
      </w:r>
      <w:r w:rsidRPr="00FB1E0B">
        <w:rPr>
          <w:b/>
          <w:bCs/>
        </w:rPr>
        <w:tab/>
      </w:r>
    </w:p>
    <w:p w14:paraId="7940F9F7" w14:textId="16F54049" w:rsidR="00FB1E0B" w:rsidRDefault="00FB1E0B" w:rsidP="00EC7564">
      <w:pPr>
        <w:pStyle w:val="C-Brieftext"/>
        <w:jc w:val="both"/>
      </w:pPr>
      <w:r>
        <w:t>Liebe Geschwister,</w:t>
      </w:r>
    </w:p>
    <w:p w14:paraId="47729941" w14:textId="03C922F2" w:rsidR="00FB1E0B" w:rsidRDefault="00FB1E0B" w:rsidP="00EC7564">
      <w:pPr>
        <w:pStyle w:val="C-Brieftext"/>
        <w:jc w:val="both"/>
      </w:pPr>
      <w:r>
        <w:t xml:space="preserve">wir sind sehr dankbar im letzten bestehenden Jahr unsers Landesverbandes um eine Baukollekte bitten zu dürfen. Wie bereits ausführlich in unserem Antrag und der Vorstellung auf dem </w:t>
      </w:r>
      <w:r w:rsidR="00EC7564">
        <w:t xml:space="preserve">Landesverbandsrat in Gifhorn dargestellt, geht es um die nachträglich aufgetretenen Schäden an unserem Dachstuhl. Wir sind sehr dankbar, dass wir durch die Unterstützung der Investitionsbank Sachsen-Anhalt </w:t>
      </w:r>
      <w:r w:rsidR="004C7EBE">
        <w:t xml:space="preserve">im vergangenen Jahr </w:t>
      </w:r>
      <w:r w:rsidR="009273B6">
        <w:t xml:space="preserve">von 106.000 € </w:t>
      </w:r>
      <w:r w:rsidR="00EC7564">
        <w:t>ein Bauvorhaben in Höhe von 133</w:t>
      </w:r>
      <w:r w:rsidR="009273B6">
        <w:t xml:space="preserve">.000 € planen und umsetzen konnten. Das geplante Projekt umfasste die Erneuerung unseres Daches und die Installation einer Fotovoltaik-Anlage. </w:t>
      </w:r>
      <w:r w:rsidR="00E973B3">
        <w:t>Während der Bauarbeiten sind dann allerdings umfangreiche Schäden am Tragwerk festgestellt worden</w:t>
      </w:r>
      <w:r w:rsidR="004C7EBE">
        <w:t>, die zu sehr aufwendigen Sanierungsmaßnahmen führten (u.a. die Öffnung des Daches auch von innen), um die Statik unseres Dachstuhls zu ertüchtigen. Mittlerweile ist alles wieder unter Dach und Fach. Allerdings sind uns durch den Mehraufwand Zusatzkosten von über 60.000 € entstanden. Da wir im letzten Jahr nach behördlichen Auflagen zusätzlich auch einen Brückenabriss über eine</w:t>
      </w:r>
      <w:r w:rsidR="003B4391">
        <w:t>m</w:t>
      </w:r>
      <w:r w:rsidR="004C7EBE">
        <w:t xml:space="preserve"> Bach auf unserem Grundstück realisieren mussten, belaufen sich die Extra-Kosten sogar auf über 70.000 €. Das alles belastet unsere Haushalt sehr und fehlt für unsere inhaltliche Arbeit</w:t>
      </w:r>
      <w:r w:rsidR="003C339C">
        <w:t>, denn unter dem neuen Dach befindet sich eine quirlige, bunte, wachsende und missionarisch aktive Gemeinde. Deshalb würden wir uns sehr über eure finanzielle Solidarität freuen und sagen schon jetzt ein großes Dankeschön für alle Unterstützung. Weitere Infos zu uns als Gemeinde und unserem Antrag findet ihr im Berichtsheft zum LV-Tag.</w:t>
      </w:r>
    </w:p>
    <w:p w14:paraId="33763ED8" w14:textId="63E52E6E" w:rsidR="00C253D7" w:rsidRPr="00E75744" w:rsidRDefault="003C339C" w:rsidP="00EC7564">
      <w:pPr>
        <w:pStyle w:val="C-Brieftext"/>
        <w:jc w:val="both"/>
      </w:pPr>
      <w:r>
        <w:t>Mit herzlichen Grüßen und in geschwisterlicher Verbundenheit,</w:t>
      </w:r>
    </w:p>
    <w:p w14:paraId="71A18751" w14:textId="5A485AA6" w:rsidR="003C339C" w:rsidRDefault="003B4391" w:rsidP="00EC7564">
      <w:pPr>
        <w:pStyle w:val="C-Brieftext"/>
        <w:jc w:val="both"/>
      </w:pPr>
      <w:r>
        <w:t>Pastor Marc Schneider</w:t>
      </w:r>
    </w:p>
    <w:p w14:paraId="5D2D28FB" w14:textId="77777777" w:rsidR="00FB1E0B" w:rsidRPr="00FB1E0B" w:rsidRDefault="00FB1E0B" w:rsidP="00FB1E0B">
      <w:pPr>
        <w:pStyle w:val="C-Brieftex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9"/>
      </w:tblGrid>
      <w:tr w:rsidR="003C339C" w14:paraId="6A497861" w14:textId="77777777" w:rsidTr="001107E5">
        <w:tc>
          <w:tcPr>
            <w:tcW w:w="9607" w:type="dxa"/>
            <w:shd w:val="clear" w:color="auto" w:fill="8DB3E2" w:themeFill="text2" w:themeFillTint="66"/>
          </w:tcPr>
          <w:p w14:paraId="5B41CA02" w14:textId="031FFFAD" w:rsidR="003C339C" w:rsidRPr="00C253D7" w:rsidRDefault="00C253D7" w:rsidP="00C253D7">
            <w:pPr>
              <w:pStyle w:val="0-Anschrift"/>
              <w:rPr>
                <w:u w:val="single"/>
              </w:rPr>
            </w:pPr>
            <w:r w:rsidRPr="00C253D7">
              <w:rPr>
                <w:u w:val="single"/>
              </w:rPr>
              <w:t>Bankverbindung:</w:t>
            </w:r>
          </w:p>
          <w:p w14:paraId="72D9991B" w14:textId="4E3FD9C8" w:rsidR="00C253D7" w:rsidRPr="00C253D7" w:rsidRDefault="00C253D7" w:rsidP="00C253D7">
            <w:pPr>
              <w:pStyle w:val="0-Anschrift"/>
              <w:rPr>
                <w:b/>
                <w:bCs/>
              </w:rPr>
            </w:pPr>
            <w:proofErr w:type="spellStart"/>
            <w:r w:rsidRPr="00C253D7">
              <w:rPr>
                <w:b/>
                <w:bCs/>
              </w:rPr>
              <w:t>Freikirchen.Bank</w:t>
            </w:r>
            <w:proofErr w:type="spellEnd"/>
            <w:r w:rsidRPr="00C253D7">
              <w:rPr>
                <w:b/>
                <w:bCs/>
              </w:rPr>
              <w:t xml:space="preserve"> eG</w:t>
            </w:r>
          </w:p>
          <w:p w14:paraId="516D5457" w14:textId="622E403D" w:rsidR="00C253D7" w:rsidRDefault="00C253D7" w:rsidP="00896FB2">
            <w:pPr>
              <w:pStyle w:val="C-Brieftext"/>
            </w:pPr>
            <w:r>
              <w:t>IBAN: DE91 5009 2100 0000 5982 08       BIC: GENODE51BH2</w:t>
            </w:r>
          </w:p>
        </w:tc>
      </w:tr>
    </w:tbl>
    <w:p w14:paraId="113CF04A" w14:textId="77777777" w:rsidR="00896FB2" w:rsidRPr="00896FB2" w:rsidRDefault="00896FB2" w:rsidP="00896FB2">
      <w:pPr>
        <w:pStyle w:val="C-Brieftext"/>
      </w:pPr>
    </w:p>
    <w:sectPr w:rsidR="00896FB2" w:rsidRPr="00896FB2" w:rsidSect="00F068B2">
      <w:pgSz w:w="11906" w:h="16838"/>
      <w:pgMar w:top="1247" w:right="102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AF8D" w14:textId="77777777" w:rsidR="008D4D1A" w:rsidRDefault="008D4D1A" w:rsidP="003C339C">
      <w:r>
        <w:separator/>
      </w:r>
    </w:p>
  </w:endnote>
  <w:endnote w:type="continuationSeparator" w:id="0">
    <w:p w14:paraId="2B027A8C" w14:textId="77777777" w:rsidR="008D4D1A" w:rsidRDefault="008D4D1A" w:rsidP="003C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0F0C" w14:textId="77777777" w:rsidR="008D4D1A" w:rsidRDefault="008D4D1A" w:rsidP="003C339C">
      <w:r>
        <w:separator/>
      </w:r>
    </w:p>
  </w:footnote>
  <w:footnote w:type="continuationSeparator" w:id="0">
    <w:p w14:paraId="3EF4B6B6" w14:textId="77777777" w:rsidR="008D4D1A" w:rsidRDefault="008D4D1A" w:rsidP="003C3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0B"/>
    <w:rsid w:val="000B46E6"/>
    <w:rsid w:val="001107E5"/>
    <w:rsid w:val="00157897"/>
    <w:rsid w:val="001B4C86"/>
    <w:rsid w:val="00227BFE"/>
    <w:rsid w:val="0026243C"/>
    <w:rsid w:val="003B4391"/>
    <w:rsid w:val="003C339C"/>
    <w:rsid w:val="00417596"/>
    <w:rsid w:val="0045508D"/>
    <w:rsid w:val="004C7EBE"/>
    <w:rsid w:val="004F44E4"/>
    <w:rsid w:val="006E6D2B"/>
    <w:rsid w:val="00715262"/>
    <w:rsid w:val="00793720"/>
    <w:rsid w:val="00877C45"/>
    <w:rsid w:val="00896FB2"/>
    <w:rsid w:val="008D4D1A"/>
    <w:rsid w:val="00905561"/>
    <w:rsid w:val="009273B6"/>
    <w:rsid w:val="00962175"/>
    <w:rsid w:val="00A10994"/>
    <w:rsid w:val="00A520D7"/>
    <w:rsid w:val="00C253D7"/>
    <w:rsid w:val="00C70D01"/>
    <w:rsid w:val="00CF2B6C"/>
    <w:rsid w:val="00D70B48"/>
    <w:rsid w:val="00E1626B"/>
    <w:rsid w:val="00E251E8"/>
    <w:rsid w:val="00E31C87"/>
    <w:rsid w:val="00E47B7A"/>
    <w:rsid w:val="00E75744"/>
    <w:rsid w:val="00E973B3"/>
    <w:rsid w:val="00EC4426"/>
    <w:rsid w:val="00EC7564"/>
    <w:rsid w:val="00F068B2"/>
    <w:rsid w:val="00F62D6B"/>
    <w:rsid w:val="00FB1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BBA91"/>
  <w15:docId w15:val="{0D6F6666-15B3-48B2-8863-5DFC3E6E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1E8"/>
    <w:rPr>
      <w:sz w:val="24"/>
      <w:szCs w:val="24"/>
    </w:rPr>
  </w:style>
  <w:style w:type="paragraph" w:styleId="berschrift1">
    <w:name w:val="heading 1"/>
    <w:basedOn w:val="Standard"/>
    <w:next w:val="Standard"/>
    <w:rsid w:val="00A520D7"/>
    <w:pPr>
      <w:keepNext/>
      <w:outlineLvl w:val="0"/>
    </w:pPr>
    <w:rPr>
      <w:rFonts w:ascii="Arial" w:hAnsi="Arial"/>
      <w:sz w:val="16"/>
      <w:szCs w:val="20"/>
      <w:u w:val="single"/>
    </w:rPr>
  </w:style>
  <w:style w:type="paragraph" w:styleId="berschrift2">
    <w:name w:val="heading 2"/>
    <w:basedOn w:val="Standard"/>
    <w:next w:val="Standard"/>
    <w:qFormat/>
    <w:rsid w:val="00A520D7"/>
    <w:pPr>
      <w:keepNext/>
      <w:jc w:val="center"/>
      <w:outlineLvl w:val="1"/>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A520D7"/>
    <w:rPr>
      <w:rFonts w:ascii="Arial" w:hAnsi="Arial"/>
    </w:rPr>
  </w:style>
  <w:style w:type="paragraph" w:styleId="Titel">
    <w:name w:val="Title"/>
    <w:basedOn w:val="Standard"/>
    <w:rsid w:val="00A10994"/>
    <w:rPr>
      <w:rFonts w:ascii="Calibri" w:hAnsi="Calibri"/>
      <w:b/>
      <w:sz w:val="28"/>
      <w:szCs w:val="20"/>
    </w:rPr>
  </w:style>
  <w:style w:type="paragraph" w:styleId="Untertitel">
    <w:name w:val="Subtitle"/>
    <w:basedOn w:val="Standard"/>
    <w:rsid w:val="00A520D7"/>
    <w:pPr>
      <w:outlineLvl w:val="0"/>
    </w:pPr>
    <w:rPr>
      <w:rFonts w:ascii="Arial" w:hAnsi="Arial" w:cs="Arial"/>
      <w:b/>
      <w:spacing w:val="4"/>
      <w:sz w:val="22"/>
    </w:rPr>
  </w:style>
  <w:style w:type="paragraph" w:styleId="Sprechblasentext">
    <w:name w:val="Balloon Text"/>
    <w:basedOn w:val="Standard"/>
    <w:semiHidden/>
    <w:rsid w:val="00A520D7"/>
    <w:rPr>
      <w:rFonts w:ascii="Tahoma" w:hAnsi="Tahoma" w:cs="Tahoma"/>
      <w:sz w:val="16"/>
      <w:szCs w:val="16"/>
    </w:rPr>
  </w:style>
  <w:style w:type="paragraph" w:styleId="KeinLeerraum">
    <w:name w:val="No Spacing"/>
    <w:basedOn w:val="Standard"/>
    <w:link w:val="KeinLeerraumZchn"/>
    <w:uiPriority w:val="1"/>
    <w:rsid w:val="00CF2B6C"/>
    <w:rPr>
      <w:rFonts w:eastAsia="Book Antiqua"/>
      <w:szCs w:val="22"/>
      <w:lang w:val="en-US" w:eastAsia="en-US" w:bidi="en-US"/>
    </w:rPr>
  </w:style>
  <w:style w:type="character" w:customStyle="1" w:styleId="KeinLeerraumZchn">
    <w:name w:val="Kein Leerraum Zchn"/>
    <w:link w:val="KeinLeerraum"/>
    <w:uiPriority w:val="1"/>
    <w:rsid w:val="00CF2B6C"/>
    <w:rPr>
      <w:rFonts w:eastAsia="Book Antiqua"/>
      <w:sz w:val="24"/>
      <w:szCs w:val="22"/>
      <w:lang w:val="en-US" w:eastAsia="en-US" w:bidi="en-US"/>
    </w:rPr>
  </w:style>
  <w:style w:type="paragraph" w:customStyle="1" w:styleId="A-Betreff">
    <w:name w:val="A - Betreff"/>
    <w:basedOn w:val="Titel"/>
    <w:next w:val="B-Anrede"/>
    <w:qFormat/>
    <w:rsid w:val="00A10994"/>
    <w:pPr>
      <w:spacing w:before="600"/>
    </w:pPr>
  </w:style>
  <w:style w:type="paragraph" w:customStyle="1" w:styleId="B-Anrede">
    <w:name w:val="B - Anrede"/>
    <w:basedOn w:val="berschrift2"/>
    <w:next w:val="C-Brieftext"/>
    <w:qFormat/>
    <w:rsid w:val="00E251E8"/>
    <w:pPr>
      <w:spacing w:before="600" w:after="240"/>
      <w:jc w:val="left"/>
    </w:pPr>
    <w:rPr>
      <w:rFonts w:ascii="Calibri" w:hAnsi="Calibri"/>
    </w:rPr>
  </w:style>
  <w:style w:type="paragraph" w:customStyle="1" w:styleId="C-Brieftext">
    <w:name w:val="C - Brieftext"/>
    <w:basedOn w:val="Standard"/>
    <w:qFormat/>
    <w:rsid w:val="00E251E8"/>
    <w:pPr>
      <w:spacing w:before="120"/>
    </w:pPr>
    <w:rPr>
      <w:rFonts w:ascii="Calibri" w:hAnsi="Calibri"/>
    </w:rPr>
  </w:style>
  <w:style w:type="paragraph" w:customStyle="1" w:styleId="0-Anschrift">
    <w:name w:val="0 - Anschrift"/>
    <w:basedOn w:val="Standard"/>
    <w:qFormat/>
    <w:rsid w:val="00905561"/>
    <w:rPr>
      <w:rFonts w:ascii="Calibri" w:hAnsi="Calibri"/>
    </w:rPr>
  </w:style>
  <w:style w:type="paragraph" w:styleId="Kopfzeile">
    <w:name w:val="header"/>
    <w:basedOn w:val="Standard"/>
    <w:link w:val="KopfzeileZchn"/>
    <w:uiPriority w:val="99"/>
    <w:unhideWhenUsed/>
    <w:rsid w:val="003C339C"/>
    <w:pPr>
      <w:tabs>
        <w:tab w:val="center" w:pos="4536"/>
        <w:tab w:val="right" w:pos="9072"/>
      </w:tabs>
    </w:pPr>
  </w:style>
  <w:style w:type="character" w:customStyle="1" w:styleId="KopfzeileZchn">
    <w:name w:val="Kopfzeile Zchn"/>
    <w:link w:val="Kopfzeile"/>
    <w:uiPriority w:val="99"/>
    <w:rsid w:val="003C339C"/>
    <w:rPr>
      <w:sz w:val="24"/>
      <w:szCs w:val="24"/>
    </w:rPr>
  </w:style>
  <w:style w:type="paragraph" w:styleId="Fuzeile">
    <w:name w:val="footer"/>
    <w:basedOn w:val="Standard"/>
    <w:link w:val="FuzeileZchn"/>
    <w:uiPriority w:val="99"/>
    <w:unhideWhenUsed/>
    <w:rsid w:val="003C339C"/>
    <w:pPr>
      <w:tabs>
        <w:tab w:val="center" w:pos="4536"/>
        <w:tab w:val="right" w:pos="9072"/>
      </w:tabs>
    </w:pPr>
  </w:style>
  <w:style w:type="character" w:customStyle="1" w:styleId="FuzeileZchn">
    <w:name w:val="Fußzeile Zchn"/>
    <w:link w:val="Fuzeile"/>
    <w:uiPriority w:val="99"/>
    <w:rsid w:val="003C339C"/>
    <w:rPr>
      <w:sz w:val="24"/>
      <w:szCs w:val="24"/>
    </w:rPr>
  </w:style>
  <w:style w:type="table" w:styleId="Tabellenraster">
    <w:name w:val="Table Grid"/>
    <w:basedOn w:val="NormaleTabelle"/>
    <w:uiPriority w:val="59"/>
    <w:rsid w:val="003C3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tor\Desktop\BriefbogenEF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BriefbogenEFG.dotx</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GEMEINDEZENTRUM ARCHE</vt:lpstr>
    </vt:vector>
  </TitlesOfParts>
  <Company>Name Ihrer Firma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GEMEINDEZENTRUM ARCHE</dc:title>
  <dc:subject/>
  <dc:creator>Pastor</dc:creator>
  <cp:keywords/>
  <dc:description/>
  <cp:lastModifiedBy>neuekreatur neuekreatur</cp:lastModifiedBy>
  <cp:revision>4</cp:revision>
  <cp:lastPrinted>2007-10-10T07:17:00Z</cp:lastPrinted>
  <dcterms:created xsi:type="dcterms:W3CDTF">2026-04-24T08:08:00Z</dcterms:created>
  <dcterms:modified xsi:type="dcterms:W3CDTF">2026-04-24T15:28:00Z</dcterms:modified>
</cp:coreProperties>
</file>